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 w:firstRow="1" w:lastRow="1" w:firstColumn="1" w:lastColumn="1" w:noHBand="0" w:noVBand="0"/>
      </w:tblPr>
      <w:tblGrid>
        <w:gridCol w:w="8302"/>
      </w:tblGrid>
      <w:tr w:rsidR="003E46A2" w:rsidRPr="003E46A2" w14:paraId="3532670F" w14:textId="77777777" w:rsidTr="007E0445">
        <w:tc>
          <w:tcPr>
            <w:tcW w:w="8452" w:type="dxa"/>
            <w:shd w:val="clear" w:color="auto" w:fill="24D6D6"/>
          </w:tcPr>
          <w:p w14:paraId="1AF49CDC" w14:textId="77777777" w:rsidR="003E46A2" w:rsidRPr="00956303" w:rsidRDefault="004B7C64" w:rsidP="00956303">
            <w:pPr>
              <w:spacing w:line="360" w:lineRule="auto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</w:rPr>
              <w:t>Aanvraag project</w:t>
            </w:r>
          </w:p>
        </w:tc>
      </w:tr>
    </w:tbl>
    <w:p w14:paraId="69A87AB2" w14:textId="77777777" w:rsidR="003E46A2" w:rsidRPr="00E422DA" w:rsidRDefault="003E46A2" w:rsidP="003E46A2">
      <w:pPr>
        <w:spacing w:line="360" w:lineRule="auto"/>
        <w:rPr>
          <w:rFonts w:ascii="Verdana" w:hAnsi="Verdana"/>
          <w:color w:val="1A2C54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088"/>
      </w:tblGrid>
      <w:tr w:rsidR="00333D79" w14:paraId="68A7872A" w14:textId="77777777" w:rsidTr="00956303">
        <w:tc>
          <w:tcPr>
            <w:tcW w:w="2235" w:type="dxa"/>
            <w:shd w:val="clear" w:color="auto" w:fill="auto"/>
          </w:tcPr>
          <w:p w14:paraId="7F77ED1B" w14:textId="77777777" w:rsidR="00333D79" w:rsidRPr="00956303" w:rsidRDefault="00333D79" w:rsidP="0095630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t>Titel</w:t>
            </w:r>
          </w:p>
        </w:tc>
        <w:tc>
          <w:tcPr>
            <w:tcW w:w="6217" w:type="dxa"/>
            <w:shd w:val="clear" w:color="auto" w:fill="auto"/>
          </w:tcPr>
          <w:p w14:paraId="36D01AF9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14224FFB" w14:textId="77777777" w:rsidTr="00956303">
        <w:tc>
          <w:tcPr>
            <w:tcW w:w="2235" w:type="dxa"/>
            <w:shd w:val="clear" w:color="auto" w:fill="auto"/>
          </w:tcPr>
          <w:p w14:paraId="7DF945BF" w14:textId="77777777" w:rsidR="00333D79" w:rsidRPr="00956303" w:rsidRDefault="00C23F0B" w:rsidP="0095630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1A2C54"/>
                <w:sz w:val="18"/>
                <w:szCs w:val="18"/>
              </w:rPr>
              <w:t>A</w:t>
            </w:r>
            <w:r w:rsidR="004F0190">
              <w:rPr>
                <w:rFonts w:ascii="Verdana" w:hAnsi="Verdana"/>
                <w:color w:val="1A2C54"/>
                <w:sz w:val="18"/>
                <w:szCs w:val="18"/>
              </w:rPr>
              <w:t>anvraag</w:t>
            </w:r>
            <w:r w:rsidR="00333D79" w:rsidRPr="00956303">
              <w:rPr>
                <w:rFonts w:ascii="Verdana" w:hAnsi="Verdana"/>
                <w:color w:val="1A2C54"/>
                <w:sz w:val="18"/>
                <w:szCs w:val="18"/>
              </w:rPr>
              <w:t>nummer</w:t>
            </w:r>
            <w:r w:rsidR="00A75093">
              <w:rPr>
                <w:rFonts w:ascii="Verdana" w:hAnsi="Verdana"/>
                <w:color w:val="1A2C54"/>
                <w:sz w:val="18"/>
                <w:szCs w:val="18"/>
              </w:rPr>
              <w:t xml:space="preserve"> </w:t>
            </w:r>
          </w:p>
        </w:tc>
        <w:tc>
          <w:tcPr>
            <w:tcW w:w="6217" w:type="dxa"/>
            <w:shd w:val="clear" w:color="auto" w:fill="auto"/>
          </w:tcPr>
          <w:p w14:paraId="5EF5BB61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  <w:r w:rsidR="00A75093">
              <w:rPr>
                <w:rFonts w:ascii="Verdana" w:hAnsi="Verdana"/>
                <w:color w:val="1A2C54"/>
                <w:sz w:val="18"/>
                <w:szCs w:val="18"/>
              </w:rPr>
              <w:t xml:space="preserve"> (in te vullen door het Bergmansfonds)</w:t>
            </w:r>
          </w:p>
        </w:tc>
      </w:tr>
      <w:tr w:rsidR="00333D79" w14:paraId="451BB050" w14:textId="77777777" w:rsidTr="00956303">
        <w:tc>
          <w:tcPr>
            <w:tcW w:w="2235" w:type="dxa"/>
            <w:shd w:val="clear" w:color="auto" w:fill="auto"/>
          </w:tcPr>
          <w:p w14:paraId="03631E90" w14:textId="77777777" w:rsidR="00333D79" w:rsidRPr="00956303" w:rsidRDefault="00333D79" w:rsidP="0095630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t>Datum</w:t>
            </w:r>
          </w:p>
        </w:tc>
        <w:tc>
          <w:tcPr>
            <w:tcW w:w="6217" w:type="dxa"/>
            <w:shd w:val="clear" w:color="auto" w:fill="auto"/>
          </w:tcPr>
          <w:p w14:paraId="0C982DA4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23FC47E0" w14:textId="77777777" w:rsidTr="00956303">
        <w:tc>
          <w:tcPr>
            <w:tcW w:w="2235" w:type="dxa"/>
            <w:shd w:val="clear" w:color="auto" w:fill="auto"/>
          </w:tcPr>
          <w:p w14:paraId="5247CEB1" w14:textId="77777777" w:rsidR="00333D79" w:rsidRPr="00956303" w:rsidRDefault="00333D79" w:rsidP="0095630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17" w:type="dxa"/>
            <w:shd w:val="clear" w:color="auto" w:fill="auto"/>
          </w:tcPr>
          <w:p w14:paraId="27D15024" w14:textId="77777777" w:rsidR="00333D79" w:rsidRDefault="00333D79"/>
        </w:tc>
      </w:tr>
      <w:tr w:rsidR="00140A6C" w:rsidRPr="00140A6C" w14:paraId="57AC20A9" w14:textId="77777777" w:rsidTr="007E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3366"/>
          <w:tblLook w:val="01E0" w:firstRow="1" w:lastRow="1" w:firstColumn="1" w:lastColumn="1" w:noHBand="0" w:noVBand="0"/>
        </w:tblPrEx>
        <w:tc>
          <w:tcPr>
            <w:tcW w:w="8452" w:type="dxa"/>
            <w:gridSpan w:val="2"/>
            <w:shd w:val="clear" w:color="auto" w:fill="24D6D6"/>
          </w:tcPr>
          <w:p w14:paraId="205E2B34" w14:textId="77777777" w:rsidR="00140A6C" w:rsidRPr="00956303" w:rsidRDefault="004F0190" w:rsidP="004F0190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1D92">
              <w:rPr>
                <w:rFonts w:ascii="Verdana" w:hAnsi="Verdana"/>
                <w:b/>
                <w:color w:val="FFFFFF"/>
                <w:sz w:val="18"/>
                <w:szCs w:val="18"/>
              </w:rPr>
              <w:t>Aanvrage</w:t>
            </w:r>
            <w:r w:rsidR="00140A6C" w:rsidRPr="00771D92">
              <w:rPr>
                <w:rFonts w:ascii="Verdana" w:hAnsi="Verdana"/>
                <w:b/>
                <w:color w:val="FFFFFF"/>
                <w:sz w:val="18"/>
                <w:szCs w:val="18"/>
              </w:rPr>
              <w:t>r</w:t>
            </w:r>
          </w:p>
        </w:tc>
      </w:tr>
    </w:tbl>
    <w:p w14:paraId="016DEB22" w14:textId="77777777" w:rsidR="00140A6C" w:rsidRPr="00140A6C" w:rsidRDefault="00140A6C" w:rsidP="00140A6C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077"/>
      </w:tblGrid>
      <w:tr w:rsidR="00333D79" w14:paraId="420E2A37" w14:textId="77777777" w:rsidTr="00956303">
        <w:tc>
          <w:tcPr>
            <w:tcW w:w="2235" w:type="dxa"/>
            <w:shd w:val="clear" w:color="auto" w:fill="auto"/>
          </w:tcPr>
          <w:p w14:paraId="70E234DD" w14:textId="77777777" w:rsidR="00333D79" w:rsidRPr="00956303" w:rsidRDefault="004F0190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A2C54"/>
                <w:sz w:val="18"/>
                <w:szCs w:val="18"/>
              </w:rPr>
              <w:t>Aanvrage</w:t>
            </w:r>
            <w:r w:rsidR="00333D79" w:rsidRPr="00956303">
              <w:rPr>
                <w:rFonts w:ascii="Verdana" w:hAnsi="Verdana"/>
                <w:bCs/>
                <w:color w:val="1A2C54"/>
                <w:sz w:val="18"/>
                <w:szCs w:val="18"/>
              </w:rPr>
              <w:t>r</w:t>
            </w:r>
            <w:r>
              <w:rPr>
                <w:rFonts w:ascii="Verdana" w:hAnsi="Verdana"/>
                <w:bCs/>
                <w:color w:val="1A2C54"/>
                <w:sz w:val="18"/>
                <w:szCs w:val="18"/>
              </w:rPr>
              <w:t>/organisatie</w:t>
            </w:r>
          </w:p>
        </w:tc>
        <w:tc>
          <w:tcPr>
            <w:tcW w:w="6217" w:type="dxa"/>
            <w:shd w:val="clear" w:color="auto" w:fill="auto"/>
          </w:tcPr>
          <w:p w14:paraId="3113075C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046575" w14:paraId="47B88FF6" w14:textId="77777777" w:rsidTr="00956303">
        <w:tc>
          <w:tcPr>
            <w:tcW w:w="2235" w:type="dxa"/>
            <w:shd w:val="clear" w:color="auto" w:fill="auto"/>
          </w:tcPr>
          <w:p w14:paraId="347658FF" w14:textId="77777777" w:rsidR="00046575" w:rsidRDefault="00046575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A2C54"/>
                <w:sz w:val="18"/>
                <w:szCs w:val="18"/>
              </w:rPr>
              <w:t>Rechtspersoonlijkheid</w:t>
            </w:r>
          </w:p>
        </w:tc>
        <w:tc>
          <w:tcPr>
            <w:tcW w:w="6217" w:type="dxa"/>
            <w:shd w:val="clear" w:color="auto" w:fill="auto"/>
          </w:tcPr>
          <w:p w14:paraId="3B410062" w14:textId="77777777" w:rsidR="00046575" w:rsidRPr="00956303" w:rsidRDefault="00046575">
            <w:pPr>
              <w:rPr>
                <w:rFonts w:ascii="Verdana" w:hAnsi="Verdana"/>
                <w:color w:val="1A2C54"/>
                <w:sz w:val="18"/>
                <w:szCs w:val="18"/>
              </w:rPr>
            </w:pP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t> </w:t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t> </w:t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t> </w:t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t> </w:t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t> </w:t>
            </w:r>
            <w:r w:rsidRPr="00046575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1B3A7473" w14:textId="77777777" w:rsidTr="00956303">
        <w:tc>
          <w:tcPr>
            <w:tcW w:w="2235" w:type="dxa"/>
            <w:shd w:val="clear" w:color="auto" w:fill="auto"/>
          </w:tcPr>
          <w:p w14:paraId="0E779A7A" w14:textId="77777777" w:rsidR="00333D79" w:rsidRPr="00956303" w:rsidRDefault="00333D79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 w:rsidRPr="00956303">
              <w:rPr>
                <w:rFonts w:ascii="Verdana" w:hAnsi="Verdana"/>
                <w:bCs/>
                <w:color w:val="1A2C54"/>
                <w:sz w:val="18"/>
                <w:szCs w:val="18"/>
              </w:rPr>
              <w:t>Adres</w:t>
            </w:r>
          </w:p>
        </w:tc>
        <w:tc>
          <w:tcPr>
            <w:tcW w:w="6217" w:type="dxa"/>
            <w:shd w:val="clear" w:color="auto" w:fill="auto"/>
          </w:tcPr>
          <w:p w14:paraId="1D6DE016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644691B7" w14:textId="77777777" w:rsidTr="00956303">
        <w:tc>
          <w:tcPr>
            <w:tcW w:w="2235" w:type="dxa"/>
            <w:shd w:val="clear" w:color="auto" w:fill="auto"/>
          </w:tcPr>
          <w:p w14:paraId="2C922C0E" w14:textId="77777777" w:rsidR="00333D79" w:rsidRPr="00956303" w:rsidRDefault="00333D79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 w:rsidRPr="00956303">
              <w:rPr>
                <w:rFonts w:ascii="Verdana" w:hAnsi="Verdana"/>
                <w:bCs/>
                <w:color w:val="1A2C54"/>
                <w:sz w:val="18"/>
                <w:szCs w:val="18"/>
              </w:rPr>
              <w:t>Postcode en plaats</w:t>
            </w:r>
          </w:p>
        </w:tc>
        <w:tc>
          <w:tcPr>
            <w:tcW w:w="6217" w:type="dxa"/>
            <w:shd w:val="clear" w:color="auto" w:fill="auto"/>
          </w:tcPr>
          <w:p w14:paraId="7EB0EB7A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1A220638" w14:textId="77777777" w:rsidTr="00956303">
        <w:tc>
          <w:tcPr>
            <w:tcW w:w="2235" w:type="dxa"/>
            <w:shd w:val="clear" w:color="auto" w:fill="auto"/>
          </w:tcPr>
          <w:p w14:paraId="025116FD" w14:textId="77777777" w:rsidR="00333D79" w:rsidRPr="00956303" w:rsidRDefault="00333D79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</w:p>
        </w:tc>
        <w:tc>
          <w:tcPr>
            <w:tcW w:w="6217" w:type="dxa"/>
            <w:shd w:val="clear" w:color="auto" w:fill="auto"/>
          </w:tcPr>
          <w:p w14:paraId="7BEBA4E6" w14:textId="77777777" w:rsidR="00333D79" w:rsidRDefault="00333D79"/>
        </w:tc>
      </w:tr>
      <w:tr w:rsidR="00333D79" w14:paraId="054ED3D2" w14:textId="77777777" w:rsidTr="00956303">
        <w:tc>
          <w:tcPr>
            <w:tcW w:w="2235" w:type="dxa"/>
            <w:shd w:val="clear" w:color="auto" w:fill="auto"/>
          </w:tcPr>
          <w:p w14:paraId="265543B9" w14:textId="77777777" w:rsidR="00333D79" w:rsidRPr="00956303" w:rsidRDefault="00333D79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 w:rsidRPr="00956303">
              <w:rPr>
                <w:rFonts w:ascii="Verdana" w:hAnsi="Verdana"/>
                <w:bCs/>
                <w:color w:val="1A2C54"/>
                <w:sz w:val="18"/>
                <w:szCs w:val="18"/>
              </w:rPr>
              <w:t>Afdeling</w:t>
            </w:r>
          </w:p>
        </w:tc>
        <w:tc>
          <w:tcPr>
            <w:tcW w:w="6217" w:type="dxa"/>
            <w:shd w:val="clear" w:color="auto" w:fill="auto"/>
          </w:tcPr>
          <w:p w14:paraId="3013DE95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55207F0A" w14:textId="77777777" w:rsidTr="00956303">
        <w:tc>
          <w:tcPr>
            <w:tcW w:w="2235" w:type="dxa"/>
            <w:shd w:val="clear" w:color="auto" w:fill="auto"/>
          </w:tcPr>
          <w:p w14:paraId="3C20E306" w14:textId="77777777" w:rsidR="00333D79" w:rsidRPr="00956303" w:rsidRDefault="00333D79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 w:rsidRPr="00956303">
              <w:rPr>
                <w:rFonts w:ascii="Verdana" w:hAnsi="Verdana"/>
                <w:bCs/>
                <w:color w:val="1A2C54"/>
                <w:sz w:val="18"/>
                <w:szCs w:val="18"/>
              </w:rPr>
              <w:t>Contactpersoon</w:t>
            </w:r>
          </w:p>
        </w:tc>
        <w:tc>
          <w:tcPr>
            <w:tcW w:w="6217" w:type="dxa"/>
            <w:shd w:val="clear" w:color="auto" w:fill="auto"/>
          </w:tcPr>
          <w:p w14:paraId="54B23ECF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066DBB29" w14:textId="77777777" w:rsidTr="00956303">
        <w:tc>
          <w:tcPr>
            <w:tcW w:w="2235" w:type="dxa"/>
            <w:shd w:val="clear" w:color="auto" w:fill="auto"/>
          </w:tcPr>
          <w:p w14:paraId="5AB6756D" w14:textId="77777777" w:rsidR="00333D79" w:rsidRPr="00956303" w:rsidRDefault="00333D79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 w:rsidRPr="00956303">
              <w:rPr>
                <w:rFonts w:ascii="Verdana" w:hAnsi="Verdana"/>
                <w:bCs/>
                <w:color w:val="1A2C54"/>
                <w:sz w:val="18"/>
                <w:szCs w:val="18"/>
              </w:rPr>
              <w:t>Functie</w:t>
            </w:r>
          </w:p>
        </w:tc>
        <w:tc>
          <w:tcPr>
            <w:tcW w:w="6217" w:type="dxa"/>
            <w:shd w:val="clear" w:color="auto" w:fill="auto"/>
          </w:tcPr>
          <w:p w14:paraId="24C3CBCA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19677BD2" w14:textId="77777777" w:rsidTr="00956303">
        <w:tc>
          <w:tcPr>
            <w:tcW w:w="2235" w:type="dxa"/>
            <w:shd w:val="clear" w:color="auto" w:fill="auto"/>
          </w:tcPr>
          <w:p w14:paraId="3AB1BEE7" w14:textId="77777777" w:rsidR="00333D79" w:rsidRPr="00956303" w:rsidRDefault="00333D79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 w:rsidRPr="00956303">
              <w:rPr>
                <w:rFonts w:ascii="Verdana" w:hAnsi="Verdana"/>
                <w:bCs/>
                <w:color w:val="1A2C54"/>
                <w:sz w:val="18"/>
                <w:szCs w:val="18"/>
              </w:rPr>
              <w:t>Telefoonnummer</w:t>
            </w:r>
          </w:p>
        </w:tc>
        <w:tc>
          <w:tcPr>
            <w:tcW w:w="6217" w:type="dxa"/>
            <w:shd w:val="clear" w:color="auto" w:fill="auto"/>
          </w:tcPr>
          <w:p w14:paraId="4FF587CC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  <w:tr w:rsidR="00333D79" w14:paraId="6EC9C386" w14:textId="77777777" w:rsidTr="00956303">
        <w:tc>
          <w:tcPr>
            <w:tcW w:w="2235" w:type="dxa"/>
            <w:shd w:val="clear" w:color="auto" w:fill="auto"/>
          </w:tcPr>
          <w:p w14:paraId="3205F18B" w14:textId="77777777" w:rsidR="00333D79" w:rsidRPr="00956303" w:rsidRDefault="00333D79" w:rsidP="00956303">
            <w:pPr>
              <w:tabs>
                <w:tab w:val="left" w:pos="2160"/>
              </w:tabs>
              <w:spacing w:line="360" w:lineRule="auto"/>
              <w:rPr>
                <w:rFonts w:ascii="Verdana" w:hAnsi="Verdana"/>
                <w:bCs/>
                <w:color w:val="1A2C54"/>
                <w:sz w:val="18"/>
                <w:szCs w:val="18"/>
              </w:rPr>
            </w:pPr>
            <w:r w:rsidRPr="00956303">
              <w:rPr>
                <w:rFonts w:ascii="Verdana" w:hAnsi="Verdana"/>
                <w:bCs/>
                <w:color w:val="1A2C54"/>
                <w:sz w:val="18"/>
                <w:szCs w:val="18"/>
              </w:rPr>
              <w:t>E-mailadres</w:t>
            </w:r>
          </w:p>
        </w:tc>
        <w:tc>
          <w:tcPr>
            <w:tcW w:w="6217" w:type="dxa"/>
            <w:shd w:val="clear" w:color="auto" w:fill="auto"/>
          </w:tcPr>
          <w:p w14:paraId="29103B90" w14:textId="77777777" w:rsidR="00333D79" w:rsidRDefault="00333D79"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instrText xml:space="preserve"> FORMTEXT </w:instrTex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separate"/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noProof/>
                <w:color w:val="1A2C54"/>
                <w:sz w:val="18"/>
                <w:szCs w:val="18"/>
              </w:rPr>
              <w:t> </w:t>
            </w:r>
            <w:r w:rsidRPr="00956303">
              <w:rPr>
                <w:rFonts w:ascii="Verdana" w:hAnsi="Verdana"/>
                <w:color w:val="1A2C54"/>
                <w:sz w:val="18"/>
                <w:szCs w:val="18"/>
              </w:rPr>
              <w:fldChar w:fldCharType="end"/>
            </w:r>
          </w:p>
        </w:tc>
      </w:tr>
    </w:tbl>
    <w:p w14:paraId="4D5EDF12" w14:textId="77777777" w:rsidR="00333D79" w:rsidRDefault="00333D79" w:rsidP="00140A6C">
      <w:pPr>
        <w:tabs>
          <w:tab w:val="left" w:pos="2160"/>
        </w:tabs>
        <w:spacing w:line="360" w:lineRule="auto"/>
        <w:rPr>
          <w:rFonts w:ascii="Verdana" w:hAnsi="Verdana"/>
          <w:bCs/>
          <w:color w:val="1A2C54"/>
          <w:sz w:val="18"/>
          <w:szCs w:val="18"/>
        </w:rPr>
      </w:pPr>
    </w:p>
    <w:p w14:paraId="4BA084E3" w14:textId="77777777" w:rsidR="00333D79" w:rsidRPr="00E422DA" w:rsidRDefault="00333D79" w:rsidP="00140A6C">
      <w:pPr>
        <w:tabs>
          <w:tab w:val="left" w:pos="2160"/>
        </w:tabs>
        <w:spacing w:line="360" w:lineRule="auto"/>
        <w:rPr>
          <w:rFonts w:ascii="Verdana" w:hAnsi="Verdana"/>
          <w:bCs/>
          <w:color w:val="1A2C54"/>
          <w:sz w:val="18"/>
          <w:szCs w:val="18"/>
        </w:rPr>
      </w:pPr>
    </w:p>
    <w:p w14:paraId="6816E003" w14:textId="77777777" w:rsidR="002C681A" w:rsidRDefault="002C68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 w:firstRow="1" w:lastRow="1" w:firstColumn="1" w:lastColumn="1" w:noHBand="0" w:noVBand="0"/>
      </w:tblPr>
      <w:tblGrid>
        <w:gridCol w:w="8302"/>
      </w:tblGrid>
      <w:tr w:rsidR="003A0C85" w:rsidRPr="003A0C85" w14:paraId="2B8AF41C" w14:textId="77777777" w:rsidTr="007E0445">
        <w:tc>
          <w:tcPr>
            <w:tcW w:w="8452" w:type="dxa"/>
            <w:shd w:val="clear" w:color="auto" w:fill="24D6D6"/>
          </w:tcPr>
          <w:p w14:paraId="509CD457" w14:textId="77777777" w:rsidR="003A0C85" w:rsidRPr="00771D92" w:rsidRDefault="004C1CCE" w:rsidP="004C1CCE">
            <w:pPr>
              <w:spacing w:line="360" w:lineRule="auto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Projectomschrijving</w:t>
            </w:r>
          </w:p>
        </w:tc>
      </w:tr>
    </w:tbl>
    <w:p w14:paraId="0CC39C3C" w14:textId="77777777" w:rsidR="003A0C85" w:rsidRDefault="003A0C85" w:rsidP="00140A6C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1F2685" w:rsidRPr="00DB7C77" w14:paraId="7D0BC317" w14:textId="77777777" w:rsidTr="00956303">
        <w:tc>
          <w:tcPr>
            <w:tcW w:w="8452" w:type="dxa"/>
            <w:shd w:val="clear" w:color="auto" w:fill="DBE5F1"/>
            <w:vAlign w:val="center"/>
          </w:tcPr>
          <w:p w14:paraId="474D56E7" w14:textId="77777777" w:rsidR="001F2685" w:rsidRPr="00E6388F" w:rsidRDefault="009E151B" w:rsidP="009E151B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Geef in 3 zinnen aan waar het project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/activiteit</w:t>
            </w: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 over gaat </w:t>
            </w:r>
          </w:p>
        </w:tc>
      </w:tr>
    </w:tbl>
    <w:p w14:paraId="47484E21" w14:textId="77777777" w:rsidR="00DB7C77" w:rsidRDefault="00DB7C77" w:rsidP="003A0C85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3BEA1CBC" w14:textId="77777777" w:rsidR="00DB7C77" w:rsidRDefault="008C13DC" w:rsidP="003A0C85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  <w:bookmarkEnd w:id="0"/>
    </w:p>
    <w:p w14:paraId="1F5D1C7C" w14:textId="77777777" w:rsidR="00BE3964" w:rsidRDefault="00BE3964" w:rsidP="003A0C85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521A7FC3" w14:textId="77777777" w:rsidR="00DB7C77" w:rsidRDefault="00DB7C77" w:rsidP="003A0C85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DB7C77" w:rsidRPr="00DB7C77" w14:paraId="7FDD03AE" w14:textId="77777777" w:rsidTr="00DB201B">
        <w:tc>
          <w:tcPr>
            <w:tcW w:w="8312" w:type="dxa"/>
            <w:shd w:val="clear" w:color="auto" w:fill="DBE5F1"/>
          </w:tcPr>
          <w:p w14:paraId="5DA436F3" w14:textId="77777777" w:rsidR="00DB7C77" w:rsidRPr="00E6388F" w:rsidRDefault="009E151B" w:rsidP="002E0424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Wat is de aanleiding voor 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het project of de activiteit?</w:t>
            </w:r>
          </w:p>
        </w:tc>
      </w:tr>
    </w:tbl>
    <w:p w14:paraId="5CE330A2" w14:textId="77777777" w:rsidR="00DB7C77" w:rsidRDefault="00DB7C77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12CD8B99" w14:textId="77777777" w:rsidR="00DB7C77" w:rsidRDefault="008C13DC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  <w:bookmarkEnd w:id="1"/>
    </w:p>
    <w:p w14:paraId="727130C4" w14:textId="77777777" w:rsidR="00BE3964" w:rsidRDefault="00BE3964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7B68B447" w14:textId="77777777" w:rsidR="00A37F8C" w:rsidRDefault="00A37F8C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DB7C77" w:rsidRPr="00DB7C77" w14:paraId="7348510E" w14:textId="77777777" w:rsidTr="00956303">
        <w:tc>
          <w:tcPr>
            <w:tcW w:w="8452" w:type="dxa"/>
            <w:shd w:val="clear" w:color="auto" w:fill="DBE5F1"/>
          </w:tcPr>
          <w:p w14:paraId="7AD90957" w14:textId="77777777" w:rsidR="00DB7C77" w:rsidRPr="00E6388F" w:rsidRDefault="00DB201B" w:rsidP="002E0424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Wat </w:t>
            </w:r>
            <w:r w:rsidR="002E0424" w:rsidRP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wilt u met het project of de activiteit bereiken?</w:t>
            </w:r>
          </w:p>
        </w:tc>
      </w:tr>
    </w:tbl>
    <w:p w14:paraId="385A6911" w14:textId="77777777" w:rsidR="00DB7C77" w:rsidRDefault="00DB7C77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7F7D8910" w14:textId="77777777" w:rsidR="00DB7C77" w:rsidRDefault="008C13DC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  <w:bookmarkEnd w:id="2"/>
      <w:r w:rsidR="00BD43C2">
        <w:rPr>
          <w:rFonts w:ascii="Verdana" w:hAnsi="Verdana"/>
          <w:bCs/>
          <w:color w:val="1A2C54"/>
          <w:sz w:val="18"/>
          <w:szCs w:val="18"/>
        </w:rPr>
        <w:t xml:space="preserve">                                             </w:t>
      </w:r>
    </w:p>
    <w:p w14:paraId="0E002D7E" w14:textId="77777777" w:rsidR="00BE3964" w:rsidRDefault="00BE3964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37DDE5DC" w14:textId="77777777" w:rsidR="000A59C5" w:rsidRDefault="000A59C5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56C7ED68" w14:textId="77777777" w:rsidR="000A59C5" w:rsidRDefault="000A59C5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4EEB895E" w14:textId="77777777" w:rsidR="00B147E9" w:rsidRDefault="00B147E9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DB7C77" w:rsidRPr="00DB7C77" w14:paraId="090157A0" w14:textId="77777777" w:rsidTr="00DB201B">
        <w:tc>
          <w:tcPr>
            <w:tcW w:w="8312" w:type="dxa"/>
            <w:shd w:val="clear" w:color="auto" w:fill="DBE5F1"/>
          </w:tcPr>
          <w:p w14:paraId="3D01CC24" w14:textId="77777777" w:rsidR="00DB7C77" w:rsidRPr="00E6388F" w:rsidRDefault="00DB201B" w:rsidP="002E0424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lastRenderedPageBreak/>
              <w:t xml:space="preserve">Voor welke doelgroep is 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het project of de activiteit</w:t>
            </w: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 bedoeld</w:t>
            </w:r>
            <w:r w:rsidR="001964BB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? 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Waarom is deze</w:t>
            </w:r>
            <w:r w:rsidR="001964BB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 doelgroep kwetsbaar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?</w:t>
            </w:r>
          </w:p>
        </w:tc>
      </w:tr>
    </w:tbl>
    <w:p w14:paraId="138B40BC" w14:textId="77777777" w:rsidR="00DB7C77" w:rsidRDefault="00DB7C77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603F3B32" w14:textId="77777777" w:rsidR="00DB7C77" w:rsidRDefault="008C13DC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  <w:bookmarkEnd w:id="3"/>
    </w:p>
    <w:p w14:paraId="74CED144" w14:textId="77777777" w:rsidR="00BE3964" w:rsidRDefault="00BE3964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3D3F1151" w14:textId="77777777" w:rsidR="00DB7C77" w:rsidRDefault="00DB7C77" w:rsidP="00DB7C77">
      <w:pPr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DB7C77" w:rsidRPr="00DB7C77" w14:paraId="7F5CB244" w14:textId="77777777" w:rsidTr="00956303">
        <w:tc>
          <w:tcPr>
            <w:tcW w:w="8452" w:type="dxa"/>
            <w:shd w:val="clear" w:color="auto" w:fill="DBE5F1"/>
          </w:tcPr>
          <w:p w14:paraId="378834C1" w14:textId="77777777" w:rsidR="00DB7C77" w:rsidRPr="00E6388F" w:rsidRDefault="00DB201B" w:rsidP="00DB201B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Wat gaat u doen voor de doelgroep (Plan van aanpak)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?</w:t>
            </w:r>
          </w:p>
        </w:tc>
      </w:tr>
    </w:tbl>
    <w:p w14:paraId="222FD8F6" w14:textId="77777777" w:rsidR="00DB7C77" w:rsidRDefault="00DB7C77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20A30B65" w14:textId="77777777" w:rsidR="00DB7C77" w:rsidRDefault="008C13DC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  <w:bookmarkEnd w:id="4"/>
    </w:p>
    <w:p w14:paraId="29F8D3BF" w14:textId="77777777" w:rsidR="00DB7C77" w:rsidRDefault="00DB7C77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49E006C0" w14:textId="77777777" w:rsidR="00DB7C77" w:rsidRDefault="00DB7C77" w:rsidP="00DB7C77">
      <w:pPr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DB7C77" w:rsidRPr="00DB7C77" w14:paraId="065A0997" w14:textId="77777777" w:rsidTr="00956303">
        <w:tc>
          <w:tcPr>
            <w:tcW w:w="8452" w:type="dxa"/>
            <w:shd w:val="clear" w:color="auto" w:fill="DBE5F1"/>
          </w:tcPr>
          <w:p w14:paraId="326FCEB7" w14:textId="77777777" w:rsidR="00DB7C77" w:rsidRPr="00E6388F" w:rsidRDefault="00DB201B" w:rsidP="002E0424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Wat is nieuw aan uw aanpak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?</w:t>
            </w:r>
          </w:p>
        </w:tc>
      </w:tr>
    </w:tbl>
    <w:p w14:paraId="472EA7CB" w14:textId="77777777" w:rsidR="00DB7C77" w:rsidRDefault="00DB7C77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63E7EA97" w14:textId="77777777" w:rsidR="00DB7C77" w:rsidRDefault="008C13DC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  <w:bookmarkEnd w:id="5"/>
    </w:p>
    <w:p w14:paraId="531F8682" w14:textId="77777777" w:rsidR="00DB7C77" w:rsidRDefault="00DB7C77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7B781964" w14:textId="77777777" w:rsidR="004F3501" w:rsidRDefault="004F3501" w:rsidP="003A0C85">
      <w:pPr>
        <w:tabs>
          <w:tab w:val="num" w:pos="5040"/>
        </w:tabs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3E46A2" w:rsidRPr="00DB7C77" w14:paraId="5DF8C5A3" w14:textId="77777777" w:rsidTr="000A59C5">
        <w:tc>
          <w:tcPr>
            <w:tcW w:w="8312" w:type="dxa"/>
            <w:shd w:val="clear" w:color="auto" w:fill="DBE5F1"/>
          </w:tcPr>
          <w:p w14:paraId="49730E4F" w14:textId="1E0F47A1" w:rsidR="00D70E6D" w:rsidRPr="00D70E6D" w:rsidRDefault="00DB201B" w:rsidP="002E0424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Wat is de begroting van het project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?</w:t>
            </w:r>
            <w:r w:rsidR="00EA2E22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 (Deze mag separaat worden bijgevoegd)</w:t>
            </w:r>
          </w:p>
        </w:tc>
      </w:tr>
    </w:tbl>
    <w:p w14:paraId="2BC2EF5C" w14:textId="77777777" w:rsidR="003E46A2" w:rsidRDefault="003E46A2" w:rsidP="003E46A2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70655A89" w14:textId="77777777" w:rsidR="003E46A2" w:rsidRDefault="008C13DC" w:rsidP="003E46A2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  <w:bookmarkEnd w:id="6"/>
    </w:p>
    <w:p w14:paraId="7B4F29DC" w14:textId="77777777" w:rsidR="003E46A2" w:rsidRDefault="003E46A2" w:rsidP="003E46A2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2705D2F0" w14:textId="77777777" w:rsidR="00A37F8C" w:rsidRDefault="00A37F8C" w:rsidP="003E46A2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BD43C2" w:rsidRPr="00BD43C2" w14:paraId="532A69BD" w14:textId="77777777" w:rsidTr="004F4FF7">
        <w:tc>
          <w:tcPr>
            <w:tcW w:w="8312" w:type="dxa"/>
            <w:shd w:val="clear" w:color="auto" w:fill="DBE5F1"/>
          </w:tcPr>
          <w:p w14:paraId="2579F7F6" w14:textId="77777777" w:rsidR="00B147E9" w:rsidRPr="00B147E9" w:rsidRDefault="00DB201B" w:rsidP="00B147E9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Hoe kan het project doorgaan als de subsidie op is (indien van toepassing)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?</w:t>
            </w:r>
          </w:p>
        </w:tc>
      </w:tr>
    </w:tbl>
    <w:p w14:paraId="1D275B8B" w14:textId="77777777" w:rsidR="00552679" w:rsidRDefault="00552679" w:rsidP="003A0C85">
      <w:pPr>
        <w:tabs>
          <w:tab w:val="num" w:pos="504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09EF9BD9" w14:textId="77777777" w:rsidR="00BD43C2" w:rsidRDefault="00BD43C2" w:rsidP="00BD43C2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</w:p>
    <w:p w14:paraId="483A77B9" w14:textId="77777777" w:rsidR="00BD43C2" w:rsidRDefault="00BD43C2" w:rsidP="003A0C85">
      <w:pPr>
        <w:tabs>
          <w:tab w:val="num" w:pos="504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060FCE46" w14:textId="77777777" w:rsidR="00552679" w:rsidRDefault="00552679" w:rsidP="003A0C85">
      <w:pPr>
        <w:tabs>
          <w:tab w:val="num" w:pos="5040"/>
        </w:tabs>
        <w:spacing w:line="360" w:lineRule="auto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E37522" w:rsidRPr="00B147E9" w14:paraId="05236DF9" w14:textId="77777777" w:rsidTr="001A5A72">
        <w:tc>
          <w:tcPr>
            <w:tcW w:w="8312" w:type="dxa"/>
            <w:shd w:val="clear" w:color="auto" w:fill="DBE5F1"/>
          </w:tcPr>
          <w:p w14:paraId="276913A5" w14:textId="77777777" w:rsidR="00E37522" w:rsidRPr="00B147E9" w:rsidRDefault="00E37522" w:rsidP="00E37522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 w:hanging="468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Heeft u andere fondsen of organisaties om financiering gevraagd en hoeveel is al toegezegd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?</w:t>
            </w:r>
          </w:p>
        </w:tc>
      </w:tr>
    </w:tbl>
    <w:p w14:paraId="3B3E9272" w14:textId="77777777" w:rsidR="00E37522" w:rsidRDefault="00E37522" w:rsidP="003A0C85">
      <w:pPr>
        <w:tabs>
          <w:tab w:val="num" w:pos="504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6A84E099" w14:textId="77777777" w:rsidR="00E37522" w:rsidRDefault="00E37522" w:rsidP="003A0C85">
      <w:pPr>
        <w:tabs>
          <w:tab w:val="num" w:pos="504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06A94ED6" w14:textId="77777777" w:rsidR="00E37522" w:rsidRPr="00E37522" w:rsidRDefault="00E37522" w:rsidP="00E37522">
      <w:pPr>
        <w:tabs>
          <w:tab w:val="num" w:pos="360"/>
        </w:tabs>
        <w:spacing w:line="360" w:lineRule="auto"/>
        <w:ind w:left="360" w:hanging="360"/>
        <w:rPr>
          <w:rFonts w:ascii="Verdana" w:hAnsi="Verdana"/>
          <w:b/>
          <w:bCs/>
          <w:sz w:val="18"/>
          <w:szCs w:val="18"/>
        </w:rPr>
      </w:pPr>
      <w:r w:rsidRPr="00E37522">
        <w:rPr>
          <w:rFonts w:ascii="Verdana" w:hAnsi="Verdana"/>
          <w:bCs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37522">
        <w:rPr>
          <w:rFonts w:ascii="Verdana" w:hAnsi="Verdana"/>
          <w:bCs/>
          <w:sz w:val="18"/>
          <w:szCs w:val="18"/>
        </w:rPr>
        <w:instrText xml:space="preserve"> FORMTEXT </w:instrText>
      </w:r>
      <w:r w:rsidRPr="00E37522">
        <w:rPr>
          <w:rFonts w:ascii="Verdana" w:hAnsi="Verdana"/>
          <w:bCs/>
          <w:sz w:val="18"/>
          <w:szCs w:val="18"/>
        </w:rPr>
      </w:r>
      <w:r w:rsidRPr="00E37522">
        <w:rPr>
          <w:rFonts w:ascii="Verdana" w:hAnsi="Verdana"/>
          <w:bCs/>
          <w:sz w:val="18"/>
          <w:szCs w:val="18"/>
        </w:rPr>
        <w:fldChar w:fldCharType="separate"/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fldChar w:fldCharType="end"/>
      </w:r>
    </w:p>
    <w:p w14:paraId="284227E2" w14:textId="77777777" w:rsidR="00D70E6D" w:rsidRDefault="00D70E6D" w:rsidP="00E37522">
      <w:pPr>
        <w:tabs>
          <w:tab w:val="num" w:pos="360"/>
        </w:tabs>
        <w:spacing w:line="360" w:lineRule="auto"/>
        <w:ind w:left="360" w:hanging="360"/>
        <w:rPr>
          <w:rFonts w:ascii="Verdana" w:hAnsi="Verdana"/>
          <w:bCs/>
          <w:sz w:val="18"/>
          <w:szCs w:val="18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E37522" w:rsidRPr="00B147E9" w14:paraId="73182B5D" w14:textId="77777777" w:rsidTr="001A5A72">
        <w:tc>
          <w:tcPr>
            <w:tcW w:w="8312" w:type="dxa"/>
            <w:shd w:val="clear" w:color="auto" w:fill="DBE5F1"/>
          </w:tcPr>
          <w:p w14:paraId="0D00CF2A" w14:textId="77777777" w:rsidR="00E37522" w:rsidRPr="00B147E9" w:rsidRDefault="009D099E" w:rsidP="009D099E">
            <w:pPr>
              <w:numPr>
                <w:ilvl w:val="0"/>
                <w:numId w:val="2"/>
              </w:numPr>
              <w:tabs>
                <w:tab w:val="num" w:pos="360"/>
              </w:tabs>
              <w:spacing w:line="360" w:lineRule="auto"/>
              <w:ind w:left="360" w:hanging="468"/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Met welke partijen werkt u </w:t>
            </w:r>
            <w:r w:rsidR="002E0424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 xml:space="preserve">samen? </w:t>
            </w:r>
            <w:r w:rsidR="00E37522">
              <w:rPr>
                <w:rFonts w:ascii="Verdana" w:hAnsi="Verdana"/>
                <w:b/>
                <w:bCs/>
                <w:color w:val="215868"/>
                <w:sz w:val="18"/>
                <w:szCs w:val="18"/>
              </w:rPr>
              <w:t>(indien van toepassing)</w:t>
            </w:r>
          </w:p>
        </w:tc>
      </w:tr>
    </w:tbl>
    <w:p w14:paraId="014475F7" w14:textId="77777777" w:rsidR="00D71193" w:rsidRDefault="00D71193" w:rsidP="00E37522">
      <w:pPr>
        <w:tabs>
          <w:tab w:val="num" w:pos="504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3A6E3CDA" w14:textId="77777777" w:rsidR="00E37522" w:rsidRPr="00E37522" w:rsidRDefault="00E37522" w:rsidP="00E37522">
      <w:pPr>
        <w:tabs>
          <w:tab w:val="num" w:pos="360"/>
        </w:tabs>
        <w:spacing w:line="360" w:lineRule="auto"/>
        <w:ind w:left="360" w:hanging="360"/>
        <w:rPr>
          <w:rFonts w:ascii="Verdana" w:hAnsi="Verdana"/>
          <w:b/>
          <w:bCs/>
          <w:sz w:val="18"/>
          <w:szCs w:val="18"/>
        </w:rPr>
      </w:pPr>
      <w:r w:rsidRPr="00E37522">
        <w:rPr>
          <w:rFonts w:ascii="Verdana" w:hAnsi="Verdana"/>
          <w:bCs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37522">
        <w:rPr>
          <w:rFonts w:ascii="Verdana" w:hAnsi="Verdana"/>
          <w:bCs/>
          <w:sz w:val="18"/>
          <w:szCs w:val="18"/>
        </w:rPr>
        <w:instrText xml:space="preserve"> FORMTEXT </w:instrText>
      </w:r>
      <w:r w:rsidRPr="00E37522">
        <w:rPr>
          <w:rFonts w:ascii="Verdana" w:hAnsi="Verdana"/>
          <w:bCs/>
          <w:sz w:val="18"/>
          <w:szCs w:val="18"/>
        </w:rPr>
      </w:r>
      <w:r w:rsidRPr="00E37522">
        <w:rPr>
          <w:rFonts w:ascii="Verdana" w:hAnsi="Verdana"/>
          <w:bCs/>
          <w:sz w:val="18"/>
          <w:szCs w:val="18"/>
        </w:rPr>
        <w:fldChar w:fldCharType="separate"/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t> </w:t>
      </w:r>
      <w:r w:rsidRPr="00E37522">
        <w:rPr>
          <w:rFonts w:ascii="Verdana" w:hAnsi="Verdana"/>
          <w:bCs/>
          <w:sz w:val="18"/>
          <w:szCs w:val="18"/>
        </w:rPr>
        <w:fldChar w:fldCharType="end"/>
      </w:r>
    </w:p>
    <w:p w14:paraId="322152E9" w14:textId="77777777" w:rsidR="00E37522" w:rsidRDefault="00E37522" w:rsidP="00E37522">
      <w:pPr>
        <w:tabs>
          <w:tab w:val="num" w:pos="360"/>
        </w:tabs>
        <w:spacing w:line="360" w:lineRule="auto"/>
        <w:ind w:left="360" w:hanging="360"/>
        <w:rPr>
          <w:rFonts w:ascii="Verdana" w:hAnsi="Verdana"/>
          <w:bCs/>
          <w:sz w:val="18"/>
          <w:szCs w:val="18"/>
        </w:rPr>
      </w:pPr>
    </w:p>
    <w:p w14:paraId="4376802C" w14:textId="77777777" w:rsidR="00D71193" w:rsidRDefault="00D71193" w:rsidP="003A0C85">
      <w:pPr>
        <w:tabs>
          <w:tab w:val="num" w:pos="504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341FF56C" w14:textId="77777777" w:rsidR="00BD43C2" w:rsidRDefault="00BD43C2"/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312"/>
      </w:tblGrid>
      <w:tr w:rsidR="00DB7C77" w:rsidRPr="00DB7C77" w14:paraId="11130D4C" w14:textId="77777777" w:rsidTr="00D254D4">
        <w:tc>
          <w:tcPr>
            <w:tcW w:w="8452" w:type="dxa"/>
            <w:shd w:val="clear" w:color="auto" w:fill="24D6D6"/>
          </w:tcPr>
          <w:p w14:paraId="4916F71E" w14:textId="77777777" w:rsidR="00DB7C77" w:rsidRPr="00771D92" w:rsidRDefault="00DB7C77" w:rsidP="00956303">
            <w:pPr>
              <w:tabs>
                <w:tab w:val="num" w:pos="5040"/>
              </w:tabs>
              <w:spacing w:line="360" w:lineRule="auto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771D92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Bijlagen</w:t>
            </w:r>
            <w:r w:rsidR="00BD43C2" w:rsidRPr="00BD43C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D43C2" w:rsidRPr="00BD43C2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bij (de) punt(en)</w:t>
            </w:r>
          </w:p>
        </w:tc>
      </w:tr>
    </w:tbl>
    <w:p w14:paraId="22F1D675" w14:textId="77777777" w:rsidR="00DB7C77" w:rsidRDefault="00DB7C77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32BD02AC" w14:textId="77777777" w:rsidR="00BE3964" w:rsidRDefault="008C13DC" w:rsidP="00BE3964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E422DA">
        <w:rPr>
          <w:rFonts w:ascii="Verdana" w:hAnsi="Verdana"/>
          <w:bCs/>
          <w:color w:val="1A2C54"/>
          <w:sz w:val="18"/>
          <w:szCs w:val="18"/>
        </w:rPr>
        <w:lastRenderedPageBreak/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Pr="00E422DA">
        <w:rPr>
          <w:rFonts w:ascii="Verdana" w:hAnsi="Verdana"/>
          <w:bCs/>
          <w:color w:val="1A2C54"/>
          <w:sz w:val="18"/>
          <w:szCs w:val="18"/>
        </w:rPr>
        <w:instrText xml:space="preserve"> FORMTEXT </w:instrText>
      </w:r>
      <w:r w:rsidRPr="00E422DA">
        <w:rPr>
          <w:rFonts w:ascii="Verdana" w:hAnsi="Verdana"/>
          <w:bCs/>
          <w:color w:val="1A2C54"/>
          <w:sz w:val="18"/>
          <w:szCs w:val="18"/>
        </w:rPr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separate"/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noProof/>
          <w:color w:val="1A2C54"/>
          <w:sz w:val="18"/>
          <w:szCs w:val="18"/>
        </w:rPr>
        <w:t> </w:t>
      </w:r>
      <w:r w:rsidRPr="00E422DA">
        <w:rPr>
          <w:rFonts w:ascii="Verdana" w:hAnsi="Verdana"/>
          <w:bCs/>
          <w:color w:val="1A2C54"/>
          <w:sz w:val="18"/>
          <w:szCs w:val="18"/>
        </w:rPr>
        <w:fldChar w:fldCharType="end"/>
      </w:r>
      <w:bookmarkEnd w:id="7"/>
    </w:p>
    <w:p w14:paraId="181C54DB" w14:textId="77777777" w:rsidR="00054E4C" w:rsidRDefault="00054E4C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11F01D45" w14:textId="77777777" w:rsidR="00054E4C" w:rsidRDefault="00054E4C" w:rsidP="00DB7C77">
      <w:pPr>
        <w:tabs>
          <w:tab w:val="left" w:pos="21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439F8D06" w14:textId="77777777" w:rsidR="00BA663F" w:rsidRDefault="00BA663F" w:rsidP="00DB7C77">
      <w:pPr>
        <w:spacing w:line="360" w:lineRule="auto"/>
        <w:rPr>
          <w:rFonts w:ascii="Verdana" w:hAnsi="Verdana"/>
          <w:color w:val="1A2C54"/>
          <w:sz w:val="18"/>
          <w:szCs w:val="18"/>
        </w:rPr>
      </w:pPr>
    </w:p>
    <w:sectPr w:rsidR="00BA663F" w:rsidSect="009165F3">
      <w:headerReference w:type="default" r:id="rId8"/>
      <w:footerReference w:type="default" r:id="rId9"/>
      <w:type w:val="continuous"/>
      <w:pgSz w:w="11906" w:h="16838" w:code="9"/>
      <w:pgMar w:top="2104" w:right="1797" w:bottom="1440" w:left="1797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6734B" w14:textId="77777777" w:rsidR="00402534" w:rsidRDefault="00402534">
      <w:r>
        <w:separator/>
      </w:r>
    </w:p>
  </w:endnote>
  <w:endnote w:type="continuationSeparator" w:id="0">
    <w:p w14:paraId="3EA6B628" w14:textId="77777777" w:rsidR="00402534" w:rsidRDefault="0040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2BF6E" w14:textId="77777777" w:rsidR="0057306E" w:rsidRPr="00537C95" w:rsidRDefault="0057306E" w:rsidP="001F2685">
    <w:pPr>
      <w:pStyle w:val="Voettekst"/>
      <w:pBdr>
        <w:bottom w:val="single" w:sz="6" w:space="1" w:color="auto"/>
      </w:pBdr>
      <w:rPr>
        <w:color w:val="1A2C54"/>
        <w:sz w:val="16"/>
      </w:rPr>
    </w:pPr>
  </w:p>
  <w:p w14:paraId="26E6931D" w14:textId="77777777" w:rsidR="0057306E" w:rsidRPr="0097529C" w:rsidRDefault="0057306E" w:rsidP="001F2685">
    <w:pPr>
      <w:pStyle w:val="Voettekst"/>
      <w:rPr>
        <w:color w:val="1A2C54"/>
        <w:sz w:val="16"/>
      </w:rPr>
    </w:pPr>
  </w:p>
  <w:p w14:paraId="76A68331" w14:textId="77777777" w:rsidR="0057306E" w:rsidRPr="0097529C" w:rsidRDefault="0057306E" w:rsidP="00C3626B">
    <w:pPr>
      <w:pStyle w:val="Voettekst"/>
      <w:jc w:val="right"/>
      <w:rPr>
        <w:rFonts w:ascii="Verdana" w:hAnsi="Verdana"/>
        <w:color w:val="1A2C54"/>
        <w:sz w:val="15"/>
      </w:rPr>
    </w:pPr>
    <w:r w:rsidRPr="0097529C">
      <w:rPr>
        <w:rFonts w:ascii="Verdana" w:hAnsi="Verdana"/>
        <w:color w:val="1A2C54"/>
        <w:sz w:val="15"/>
      </w:rPr>
      <w:t xml:space="preserve">Pagina </w:t>
    </w:r>
    <w:r w:rsidRPr="0097529C">
      <w:rPr>
        <w:rFonts w:ascii="Verdana" w:hAnsi="Verdana"/>
        <w:color w:val="1A2C54"/>
        <w:sz w:val="15"/>
      </w:rPr>
      <w:fldChar w:fldCharType="begin"/>
    </w:r>
    <w:r w:rsidRPr="0097529C">
      <w:rPr>
        <w:rFonts w:ascii="Verdana" w:hAnsi="Verdana"/>
        <w:color w:val="1A2C54"/>
        <w:sz w:val="15"/>
      </w:rPr>
      <w:instrText xml:space="preserve"> PAGE </w:instrText>
    </w:r>
    <w:r w:rsidRPr="0097529C">
      <w:rPr>
        <w:rFonts w:ascii="Verdana" w:hAnsi="Verdana"/>
        <w:color w:val="1A2C54"/>
        <w:sz w:val="15"/>
      </w:rPr>
      <w:fldChar w:fldCharType="separate"/>
    </w:r>
    <w:r w:rsidR="002E0424">
      <w:rPr>
        <w:rFonts w:ascii="Verdana" w:hAnsi="Verdana"/>
        <w:noProof/>
        <w:color w:val="1A2C54"/>
        <w:sz w:val="15"/>
      </w:rPr>
      <w:t>3</w:t>
    </w:r>
    <w:r w:rsidRPr="0097529C">
      <w:rPr>
        <w:rFonts w:ascii="Verdana" w:hAnsi="Verdana"/>
        <w:color w:val="1A2C54"/>
        <w:sz w:val="15"/>
      </w:rPr>
      <w:fldChar w:fldCharType="end"/>
    </w:r>
    <w:r w:rsidRPr="0097529C">
      <w:rPr>
        <w:rFonts w:ascii="Verdana" w:hAnsi="Verdana"/>
        <w:color w:val="1A2C54"/>
        <w:sz w:val="15"/>
      </w:rPr>
      <w:t xml:space="preserve"> van </w:t>
    </w:r>
    <w:r w:rsidRPr="0097529C">
      <w:rPr>
        <w:rFonts w:ascii="Verdana" w:hAnsi="Verdana"/>
        <w:color w:val="1A2C54"/>
        <w:sz w:val="15"/>
      </w:rPr>
      <w:fldChar w:fldCharType="begin"/>
    </w:r>
    <w:r w:rsidRPr="0097529C">
      <w:rPr>
        <w:rFonts w:ascii="Verdana" w:hAnsi="Verdana"/>
        <w:color w:val="1A2C54"/>
        <w:sz w:val="15"/>
      </w:rPr>
      <w:instrText xml:space="preserve"> NUMPAGES </w:instrText>
    </w:r>
    <w:r w:rsidRPr="0097529C">
      <w:rPr>
        <w:rFonts w:ascii="Verdana" w:hAnsi="Verdana"/>
        <w:color w:val="1A2C54"/>
        <w:sz w:val="15"/>
      </w:rPr>
      <w:fldChar w:fldCharType="separate"/>
    </w:r>
    <w:r w:rsidR="002E0424">
      <w:rPr>
        <w:rFonts w:ascii="Verdana" w:hAnsi="Verdana"/>
        <w:noProof/>
        <w:color w:val="1A2C54"/>
        <w:sz w:val="15"/>
      </w:rPr>
      <w:t>3</w:t>
    </w:r>
    <w:r w:rsidRPr="0097529C">
      <w:rPr>
        <w:rFonts w:ascii="Verdana" w:hAnsi="Verdana"/>
        <w:color w:val="1A2C54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67CE2" w14:textId="77777777" w:rsidR="00402534" w:rsidRDefault="00402534">
      <w:r>
        <w:separator/>
      </w:r>
    </w:p>
  </w:footnote>
  <w:footnote w:type="continuationSeparator" w:id="0">
    <w:p w14:paraId="52992E1D" w14:textId="77777777" w:rsidR="00402534" w:rsidRDefault="0040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A6A30" w14:textId="1B5E3DEC" w:rsidR="0057306E" w:rsidRDefault="000C659B" w:rsidP="00537C95">
    <w:pPr>
      <w:pStyle w:val="Koptekst"/>
      <w:rPr>
        <w:rFonts w:ascii="Verdana" w:hAnsi="Verdana"/>
        <w:color w:val="1A2C54"/>
        <w:sz w:val="28"/>
      </w:rPr>
    </w:pPr>
    <w:r>
      <w:rPr>
        <w:noProof/>
        <w:color w:val="1F497D"/>
      </w:rPr>
      <w:drawing>
        <wp:inline distT="0" distB="0" distL="0" distR="0" wp14:anchorId="692A3E45" wp14:editId="14A3D481">
          <wp:extent cx="1114425" cy="495300"/>
          <wp:effectExtent l="0" t="0" r="9525" b="0"/>
          <wp:docPr id="1" name="Afbeelding 1" descr="cid:image002.jpg@01D11654.FFE42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11654.FFE422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306E">
      <w:tab/>
    </w:r>
    <w:r w:rsidR="005411E8">
      <w:tab/>
    </w:r>
    <w:r w:rsidR="004B7C64" w:rsidRPr="005411E8">
      <w:rPr>
        <w:rFonts w:ascii="Verdana" w:hAnsi="Verdana"/>
        <w:b/>
        <w:bCs/>
        <w:color w:val="1A2C54"/>
        <w:sz w:val="32"/>
        <w:szCs w:val="32"/>
      </w:rPr>
      <w:t>aanvraag</w:t>
    </w:r>
    <w:r w:rsidR="005411E8" w:rsidRPr="005411E8">
      <w:rPr>
        <w:rFonts w:ascii="Verdana" w:hAnsi="Verdana"/>
        <w:b/>
        <w:bCs/>
        <w:color w:val="1A2C54"/>
        <w:sz w:val="32"/>
        <w:szCs w:val="32"/>
      </w:rPr>
      <w:t>formulier</w:t>
    </w:r>
    <w:r w:rsidR="005411E8">
      <w:rPr>
        <w:rFonts w:ascii="Verdana" w:hAnsi="Verdana"/>
        <w:color w:val="1A2C54"/>
        <w:sz w:val="28"/>
      </w:rPr>
      <w:t xml:space="preserve"> </w:t>
    </w:r>
  </w:p>
  <w:p w14:paraId="37388064" w14:textId="097A5916" w:rsidR="004C455A" w:rsidRPr="004C455A" w:rsidRDefault="004C455A" w:rsidP="004C455A">
    <w:pPr>
      <w:pStyle w:val="Koptekst"/>
      <w:tabs>
        <w:tab w:val="left" w:pos="5529"/>
      </w:tabs>
      <w:rPr>
        <w:sz w:val="20"/>
        <w:szCs w:val="20"/>
      </w:rPr>
    </w:pPr>
    <w:r>
      <w:rPr>
        <w:rFonts w:ascii="Verdana" w:hAnsi="Verdana"/>
        <w:color w:val="1A2C54"/>
        <w:sz w:val="28"/>
      </w:rPr>
      <w:tab/>
    </w:r>
    <w:r>
      <w:rPr>
        <w:rFonts w:ascii="Verdana" w:hAnsi="Verdana"/>
        <w:color w:val="1A2C54"/>
        <w:sz w:val="28"/>
      </w:rPr>
      <w:tab/>
    </w:r>
    <w:r w:rsidR="005411E8">
      <w:rPr>
        <w:rFonts w:ascii="Verdana" w:hAnsi="Verdana"/>
        <w:color w:val="1A2C54"/>
        <w:sz w:val="28"/>
      </w:rPr>
      <w:t xml:space="preserve"> </w:t>
    </w:r>
    <w:r>
      <w:rPr>
        <w:rFonts w:ascii="Verdana" w:hAnsi="Verdana"/>
        <w:color w:val="1A2C54"/>
        <w:sz w:val="20"/>
        <w:szCs w:val="20"/>
      </w:rPr>
      <w:t>(maximaal 1000 woorden)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53F"/>
    <w:multiLevelType w:val="hybridMultilevel"/>
    <w:tmpl w:val="0ECE399A"/>
    <w:lvl w:ilvl="0" w:tplc="0ADCF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27B9"/>
    <w:multiLevelType w:val="hybridMultilevel"/>
    <w:tmpl w:val="4D0ADE68"/>
    <w:lvl w:ilvl="0" w:tplc="CE0063B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/>
        <w:color w:val="215868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8B2D85"/>
    <w:multiLevelType w:val="hybridMultilevel"/>
    <w:tmpl w:val="0B4005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A1BD7"/>
    <w:multiLevelType w:val="hybridMultilevel"/>
    <w:tmpl w:val="3C70F050"/>
    <w:lvl w:ilvl="0" w:tplc="0413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986545">
    <w:abstractNumId w:val="3"/>
  </w:num>
  <w:num w:numId="2" w16cid:durableId="1394236899">
    <w:abstractNumId w:val="1"/>
  </w:num>
  <w:num w:numId="3" w16cid:durableId="300505732">
    <w:abstractNumId w:val="0"/>
  </w:num>
  <w:num w:numId="4" w16cid:durableId="46611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5D"/>
    <w:rsid w:val="000430AC"/>
    <w:rsid w:val="00046575"/>
    <w:rsid w:val="000523F5"/>
    <w:rsid w:val="00054E4C"/>
    <w:rsid w:val="00067535"/>
    <w:rsid w:val="00080B4C"/>
    <w:rsid w:val="000A59C5"/>
    <w:rsid w:val="000C5DA8"/>
    <w:rsid w:val="000C659B"/>
    <w:rsid w:val="000F2749"/>
    <w:rsid w:val="001221E2"/>
    <w:rsid w:val="00140A6C"/>
    <w:rsid w:val="001535D4"/>
    <w:rsid w:val="00155974"/>
    <w:rsid w:val="0016599C"/>
    <w:rsid w:val="00196037"/>
    <w:rsid w:val="001964BB"/>
    <w:rsid w:val="001B63AA"/>
    <w:rsid w:val="001C6371"/>
    <w:rsid w:val="001D2E62"/>
    <w:rsid w:val="001F2685"/>
    <w:rsid w:val="00220D5D"/>
    <w:rsid w:val="00244CEB"/>
    <w:rsid w:val="00256A7D"/>
    <w:rsid w:val="002613B7"/>
    <w:rsid w:val="00294BA6"/>
    <w:rsid w:val="002A1FC7"/>
    <w:rsid w:val="002A34A7"/>
    <w:rsid w:val="002C681A"/>
    <w:rsid w:val="002D7C90"/>
    <w:rsid w:val="002E0424"/>
    <w:rsid w:val="00333D79"/>
    <w:rsid w:val="00394072"/>
    <w:rsid w:val="003A0C85"/>
    <w:rsid w:val="003A78E1"/>
    <w:rsid w:val="003B292C"/>
    <w:rsid w:val="003E46A2"/>
    <w:rsid w:val="00402534"/>
    <w:rsid w:val="004A0214"/>
    <w:rsid w:val="004A43B6"/>
    <w:rsid w:val="004B7C64"/>
    <w:rsid w:val="004C1CCE"/>
    <w:rsid w:val="004C455A"/>
    <w:rsid w:val="004D13B3"/>
    <w:rsid w:val="004F0190"/>
    <w:rsid w:val="004F3501"/>
    <w:rsid w:val="004F4FF7"/>
    <w:rsid w:val="0051789D"/>
    <w:rsid w:val="00534618"/>
    <w:rsid w:val="00535CD5"/>
    <w:rsid w:val="00537C95"/>
    <w:rsid w:val="00540E42"/>
    <w:rsid w:val="005411E8"/>
    <w:rsid w:val="00552679"/>
    <w:rsid w:val="00566D11"/>
    <w:rsid w:val="0057306E"/>
    <w:rsid w:val="00580306"/>
    <w:rsid w:val="005A50EA"/>
    <w:rsid w:val="005F17AC"/>
    <w:rsid w:val="006555CD"/>
    <w:rsid w:val="00656962"/>
    <w:rsid w:val="0066496D"/>
    <w:rsid w:val="00686C99"/>
    <w:rsid w:val="00690746"/>
    <w:rsid w:val="006D0433"/>
    <w:rsid w:val="006E7543"/>
    <w:rsid w:val="006E758E"/>
    <w:rsid w:val="007044F5"/>
    <w:rsid w:val="007160A2"/>
    <w:rsid w:val="007360C6"/>
    <w:rsid w:val="007446AB"/>
    <w:rsid w:val="007522C9"/>
    <w:rsid w:val="007534FF"/>
    <w:rsid w:val="00763045"/>
    <w:rsid w:val="00764834"/>
    <w:rsid w:val="0077083E"/>
    <w:rsid w:val="00770FB6"/>
    <w:rsid w:val="00771D92"/>
    <w:rsid w:val="00783233"/>
    <w:rsid w:val="00791947"/>
    <w:rsid w:val="007D31F3"/>
    <w:rsid w:val="007E0445"/>
    <w:rsid w:val="007E10A3"/>
    <w:rsid w:val="007E1CCB"/>
    <w:rsid w:val="008647DA"/>
    <w:rsid w:val="0088678F"/>
    <w:rsid w:val="008A3DCA"/>
    <w:rsid w:val="008C13DC"/>
    <w:rsid w:val="008C269C"/>
    <w:rsid w:val="008C44B0"/>
    <w:rsid w:val="008E114D"/>
    <w:rsid w:val="008E2909"/>
    <w:rsid w:val="008E39D6"/>
    <w:rsid w:val="00913683"/>
    <w:rsid w:val="009165F3"/>
    <w:rsid w:val="00946879"/>
    <w:rsid w:val="00956303"/>
    <w:rsid w:val="00956D5D"/>
    <w:rsid w:val="0097615B"/>
    <w:rsid w:val="00992004"/>
    <w:rsid w:val="009D099E"/>
    <w:rsid w:val="009E151B"/>
    <w:rsid w:val="009F101F"/>
    <w:rsid w:val="009F53AA"/>
    <w:rsid w:val="00A060C0"/>
    <w:rsid w:val="00A12753"/>
    <w:rsid w:val="00A25726"/>
    <w:rsid w:val="00A346BA"/>
    <w:rsid w:val="00A37F8C"/>
    <w:rsid w:val="00A75093"/>
    <w:rsid w:val="00AE1FA2"/>
    <w:rsid w:val="00AF01BF"/>
    <w:rsid w:val="00AF340E"/>
    <w:rsid w:val="00B147E9"/>
    <w:rsid w:val="00B22A94"/>
    <w:rsid w:val="00B30D73"/>
    <w:rsid w:val="00B32820"/>
    <w:rsid w:val="00B553EA"/>
    <w:rsid w:val="00B71BE5"/>
    <w:rsid w:val="00B80B74"/>
    <w:rsid w:val="00B9278B"/>
    <w:rsid w:val="00B92C9E"/>
    <w:rsid w:val="00BA663F"/>
    <w:rsid w:val="00BD43C2"/>
    <w:rsid w:val="00BE3964"/>
    <w:rsid w:val="00BE7EF2"/>
    <w:rsid w:val="00C23F0B"/>
    <w:rsid w:val="00C3626B"/>
    <w:rsid w:val="00CB4C68"/>
    <w:rsid w:val="00CE19F5"/>
    <w:rsid w:val="00CF6E61"/>
    <w:rsid w:val="00CF7C1F"/>
    <w:rsid w:val="00D00C52"/>
    <w:rsid w:val="00D04434"/>
    <w:rsid w:val="00D04A02"/>
    <w:rsid w:val="00D17A42"/>
    <w:rsid w:val="00D254D4"/>
    <w:rsid w:val="00D639CE"/>
    <w:rsid w:val="00D70E6D"/>
    <w:rsid w:val="00D71193"/>
    <w:rsid w:val="00D932E5"/>
    <w:rsid w:val="00DB1BC4"/>
    <w:rsid w:val="00DB201B"/>
    <w:rsid w:val="00DB7C77"/>
    <w:rsid w:val="00E30AA9"/>
    <w:rsid w:val="00E37522"/>
    <w:rsid w:val="00E422DA"/>
    <w:rsid w:val="00E47E69"/>
    <w:rsid w:val="00E61791"/>
    <w:rsid w:val="00E6388F"/>
    <w:rsid w:val="00EA2E22"/>
    <w:rsid w:val="00EC5CDA"/>
    <w:rsid w:val="00EC660B"/>
    <w:rsid w:val="00EE7020"/>
    <w:rsid w:val="00F21E45"/>
    <w:rsid w:val="00F46D35"/>
    <w:rsid w:val="00F546BB"/>
    <w:rsid w:val="00F716B1"/>
    <w:rsid w:val="00F73A02"/>
    <w:rsid w:val="00FA74F2"/>
    <w:rsid w:val="00FB3C61"/>
    <w:rsid w:val="00FC15A0"/>
    <w:rsid w:val="00FE755F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25D3D8"/>
  <w15:docId w15:val="{B9B3A5AE-1A9A-4313-B47F-3E46CDBF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4E4C"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i/>
      <w:iCs/>
    </w:rPr>
  </w:style>
  <w:style w:type="paragraph" w:styleId="Kop2">
    <w:name w:val="heading 2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1"/>
    </w:pPr>
    <w:rPr>
      <w:i/>
      <w:iCs/>
    </w:rPr>
  </w:style>
  <w:style w:type="paragraph" w:styleId="Kop3">
    <w:name w:val="heading 3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2"/>
    </w:pPr>
    <w:rPr>
      <w:b/>
      <w:bCs/>
      <w:i/>
      <w:iCs/>
    </w:rPr>
  </w:style>
  <w:style w:type="paragraph" w:styleId="Kop4">
    <w:name w:val="heading 4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bCs/>
      <w:i/>
      <w:iCs/>
      <w:bdr w:val="single" w:sz="4" w:space="0" w:color="auto"/>
      <w:shd w:val="clear" w:color="auto" w:fill="E6E6E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table" w:styleId="Tabelraster">
    <w:name w:val="Table Grid"/>
    <w:basedOn w:val="Standaardtabel"/>
    <w:rsid w:val="00140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566D1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66D1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jablonen\startup\ALGEMEEN\overige\Offerte%20aanbied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5C81F-E067-427A-BCA5-595DF71D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Offerte aanbieding</Template>
  <TotalTime>3</TotalTime>
  <Pages>3</Pages>
  <Words>170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Bergmansfonds</Company>
  <LinksUpToDate>false</LinksUpToDate>
  <CharactersWithSpaces>1496</CharactersWithSpaces>
  <SharedDoc>false</SharedDoc>
  <HLinks>
    <vt:vector size="6" baseType="variant">
      <vt:variant>
        <vt:i4>1835091</vt:i4>
      </vt:variant>
      <vt:variant>
        <vt:i4>81</vt:i4>
      </vt:variant>
      <vt:variant>
        <vt:i4>0</vt:i4>
      </vt:variant>
      <vt:variant>
        <vt:i4>5</vt:i4>
      </vt:variant>
      <vt:variant>
        <vt:lpwstr>http://www.ggdhvb.nl/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vanSchijndel- van Uum</dc:creator>
  <cp:lastModifiedBy>PFB Bergmansfonds</cp:lastModifiedBy>
  <cp:revision>3</cp:revision>
  <cp:lastPrinted>2015-11-18T15:53:00Z</cp:lastPrinted>
  <dcterms:created xsi:type="dcterms:W3CDTF">2019-10-21T11:22:00Z</dcterms:created>
  <dcterms:modified xsi:type="dcterms:W3CDTF">2024-12-06T17:59:00Z</dcterms:modified>
</cp:coreProperties>
</file>